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D64DCD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18.10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8A553C">
        <w:rPr>
          <w:sz w:val="28"/>
        </w:rPr>
        <w:t>№ 81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EA78EC">
        <w:rPr>
          <w:sz w:val="28"/>
        </w:rPr>
        <w:t xml:space="preserve">     х. Верхний Митякин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Default="00EA78EC" w:rsidP="00DE79DA">
      <w:pPr>
        <w:suppressAutoHyphens/>
        <w:jc w:val="center"/>
        <w:rPr>
          <w:sz w:val="28"/>
        </w:rPr>
      </w:pPr>
      <w:r>
        <w:rPr>
          <w:sz w:val="28"/>
        </w:rPr>
        <w:t>О присвоении адреса</w:t>
      </w:r>
      <w:r w:rsidR="00D64DCD">
        <w:rPr>
          <w:sz w:val="28"/>
        </w:rPr>
        <w:t xml:space="preserve"> жилому дому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Pr="00C10B8C" w:rsidRDefault="00EA78EC" w:rsidP="00EA78EC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В соответствии </w:t>
      </w:r>
      <w:r>
        <w:rPr>
          <w:sz w:val="28"/>
          <w:szCs w:val="28"/>
        </w:rPr>
        <w:t xml:space="preserve">с </w:t>
      </w:r>
      <w:r w:rsidRPr="00C10B8C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 w:rsidRPr="00C10B8C">
        <w:rPr>
          <w:sz w:val="28"/>
          <w:szCs w:val="28"/>
        </w:rPr>
        <w:t>Администрация Красновского сельского поселения</w:t>
      </w:r>
    </w:p>
    <w:p w:rsidR="00EA78EC" w:rsidRDefault="00EA78EC" w:rsidP="00EA78EC">
      <w:pPr>
        <w:suppressAutoHyphens/>
        <w:jc w:val="both"/>
        <w:rPr>
          <w:sz w:val="28"/>
        </w:rPr>
      </w:pPr>
    </w:p>
    <w:p w:rsidR="00EA78EC" w:rsidRPr="00CC047A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EA78EC" w:rsidRPr="00734D07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DE79DA" w:rsidRDefault="00EA78EC" w:rsidP="00EA78E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>
        <w:rPr>
          <w:sz w:val="28"/>
        </w:rPr>
        <w:t>объекту недвижимости с кадастр</w:t>
      </w:r>
      <w:r w:rsidR="00D64DCD">
        <w:rPr>
          <w:sz w:val="28"/>
        </w:rPr>
        <w:t>овым номером 61:37: 00604014:2041</w:t>
      </w:r>
      <w:r>
        <w:rPr>
          <w:sz w:val="28"/>
        </w:rPr>
        <w:t xml:space="preserve"> (жилой дом),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Российская Федерация, Ростовская область, Тарасовский район, Красновское сельское </w:t>
      </w:r>
      <w:r w:rsidR="008A553C">
        <w:rPr>
          <w:sz w:val="28"/>
        </w:rPr>
        <w:t>поселение, х.</w:t>
      </w:r>
      <w:r>
        <w:rPr>
          <w:sz w:val="28"/>
        </w:rPr>
        <w:t xml:space="preserve"> Нижне</w:t>
      </w:r>
      <w:r w:rsidR="00D64DCD">
        <w:rPr>
          <w:sz w:val="28"/>
        </w:rPr>
        <w:t>митякин, ул.</w:t>
      </w:r>
      <w:r w:rsidR="008A553C">
        <w:rPr>
          <w:sz w:val="28"/>
        </w:rPr>
        <w:t xml:space="preserve"> </w:t>
      </w:r>
      <w:r w:rsidR="00D64DCD">
        <w:rPr>
          <w:sz w:val="28"/>
        </w:rPr>
        <w:t>Левобережная, д.41а</w:t>
      </w:r>
      <w:r w:rsidR="00314323">
        <w:rPr>
          <w:sz w:val="28"/>
        </w:rPr>
        <w:t>.</w:t>
      </w:r>
    </w:p>
    <w:p w:rsidR="00EA78EC" w:rsidRDefault="00EA78EC" w:rsidP="00D848A7">
      <w:pPr>
        <w:suppressAutoHyphens/>
        <w:ind w:right="566"/>
        <w:jc w:val="center"/>
        <w:rPr>
          <w:sz w:val="28"/>
        </w:rPr>
      </w:pPr>
    </w:p>
    <w:p w:rsidR="00734D07" w:rsidRPr="00D279C4" w:rsidRDefault="00EA78EC" w:rsidP="00D279C4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D279C4">
        <w:rPr>
          <w:sz w:val="28"/>
          <w:szCs w:val="28"/>
        </w:rPr>
        <w:t>.</w:t>
      </w:r>
      <w:r w:rsidR="00C10B8C" w:rsidRPr="00D279C4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D279C4" w:rsidRDefault="00FA6050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Администрации</w:t>
      </w:r>
    </w:p>
    <w:p w:rsidR="00CC1551" w:rsidRPr="00D279C4" w:rsidRDefault="00F3430F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 </w:t>
      </w:r>
      <w:r w:rsidR="00266E60" w:rsidRPr="00D279C4">
        <w:rPr>
          <w:sz w:val="28"/>
          <w:szCs w:val="28"/>
        </w:rPr>
        <w:t>Красновского</w:t>
      </w:r>
      <w:r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Бадаев</w:t>
      </w:r>
    </w:p>
    <w:p w:rsidR="00CC1551" w:rsidRPr="00D279C4" w:rsidRDefault="00CC1551" w:rsidP="00906049">
      <w:pPr>
        <w:suppressAutoHyphens/>
        <w:jc w:val="both"/>
        <w:rPr>
          <w:sz w:val="28"/>
          <w:szCs w:val="28"/>
        </w:rPr>
      </w:pP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CF7" w:rsidRDefault="00340CF7">
      <w:r>
        <w:separator/>
      </w:r>
    </w:p>
  </w:endnote>
  <w:endnote w:type="continuationSeparator" w:id="0">
    <w:p w:rsidR="00340CF7" w:rsidRDefault="003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CF7" w:rsidRDefault="00340CF7">
      <w:r>
        <w:separator/>
      </w:r>
    </w:p>
  </w:footnote>
  <w:footnote w:type="continuationSeparator" w:id="0">
    <w:p w:rsidR="00340CF7" w:rsidRDefault="0034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14323"/>
    <w:rsid w:val="003201C9"/>
    <w:rsid w:val="003277F9"/>
    <w:rsid w:val="003376C8"/>
    <w:rsid w:val="00340CF7"/>
    <w:rsid w:val="00342E11"/>
    <w:rsid w:val="0034757E"/>
    <w:rsid w:val="00360E91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66AD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65554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2D2F"/>
    <w:rsid w:val="00846EA7"/>
    <w:rsid w:val="008533C0"/>
    <w:rsid w:val="00855865"/>
    <w:rsid w:val="00861905"/>
    <w:rsid w:val="0087457D"/>
    <w:rsid w:val="00881C64"/>
    <w:rsid w:val="00884A98"/>
    <w:rsid w:val="00887824"/>
    <w:rsid w:val="008A553C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57066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B1BBC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64DCD"/>
    <w:rsid w:val="00D83D2A"/>
    <w:rsid w:val="00D848A7"/>
    <w:rsid w:val="00D86F40"/>
    <w:rsid w:val="00D953DA"/>
    <w:rsid w:val="00DA1DA2"/>
    <w:rsid w:val="00DD36B1"/>
    <w:rsid w:val="00DE79DA"/>
    <w:rsid w:val="00E059AE"/>
    <w:rsid w:val="00E30619"/>
    <w:rsid w:val="00E41947"/>
    <w:rsid w:val="00E44E9D"/>
    <w:rsid w:val="00E80CBB"/>
    <w:rsid w:val="00E863C5"/>
    <w:rsid w:val="00E957BF"/>
    <w:rsid w:val="00EA78EC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54FD79-8259-484D-92EA-1617723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2018-10-31T05:18:00Z</cp:lastPrinted>
  <dcterms:created xsi:type="dcterms:W3CDTF">2025-07-09T22:14:00Z</dcterms:created>
  <dcterms:modified xsi:type="dcterms:W3CDTF">2025-07-09T22:14:00Z</dcterms:modified>
</cp:coreProperties>
</file>